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C1E6" w14:textId="40296CA9" w:rsidR="00CC4524" w:rsidRDefault="00CC4524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1AE36F25" w:rsidR="00553DF6" w:rsidRDefault="00553DF6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6E6BD" w14:textId="17F42780" w:rsidR="00553DF6" w:rsidRPr="00A5747E" w:rsidRDefault="00AF28C2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oma nimi:"/>
          <w:tag w:val="Sisestage oma nimi:"/>
          <w:id w:val="670610259"/>
          <w:placeholder>
            <w:docPart w:val="E24ED94247064063AF90DA8C9B55B1AD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15:appearance w15:val="hidden"/>
          <w:text/>
        </w:sdtPr>
        <w:sdtEndPr/>
        <w:sdtContent>
          <w:r w:rsidR="00553DF6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Teie nimi</w:t>
          </w:r>
        </w:sdtContent>
      </w:sdt>
      <w:r w:rsidR="005A38D9">
        <w:rPr>
          <w:rFonts w:ascii="Times New Roman" w:hAnsi="Times New Roman" w:cs="Times New Roman"/>
          <w:sz w:val="24"/>
          <w:szCs w:val="24"/>
        </w:rPr>
        <w:t xml:space="preserve"> Tõnis Praks</w:t>
      </w:r>
    </w:p>
    <w:p w14:paraId="16EEC362" w14:textId="1502195B" w:rsidR="00553DF6" w:rsidRPr="00A5747E" w:rsidRDefault="00553DF6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</w:t>
      </w:r>
      <w:r w:rsidRPr="00A5747E">
        <w:rPr>
          <w:rFonts w:ascii="Times New Roman" w:hAnsi="Times New Roman" w:cs="Times New Roman"/>
          <w:sz w:val="24"/>
          <w:szCs w:val="24"/>
        </w:rPr>
        <w:t xml:space="preserve"> nimi </w:t>
      </w:r>
      <w:r w:rsidR="00982E92">
        <w:rPr>
          <w:rFonts w:ascii="Times New Roman" w:hAnsi="Times New Roman" w:cs="Times New Roman"/>
          <w:sz w:val="24"/>
          <w:szCs w:val="24"/>
        </w:rPr>
        <w:t>MTÜ Salmistu Paadimees</w:t>
      </w:r>
    </w:p>
    <w:p w14:paraId="60CA32CF" w14:textId="7EFAF977" w:rsidR="00553DF6" w:rsidRPr="00A5747E" w:rsidRDefault="00AF28C2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linn, maakond, sihtnumber:"/>
          <w:tag w:val="Sisestage linn, maakond, sihtnumber:"/>
          <w:id w:val="2091195522"/>
          <w:placeholder>
            <w:docPart w:val="82E4C21BA0BE444F9E007551AF4EBAC8"/>
          </w:placeholder>
          <w:temporary/>
          <w:showingPlcHdr/>
          <w15:appearance w15:val="hidden"/>
        </w:sdtPr>
        <w:sdtEndPr/>
        <w:sdtContent>
          <w:r w:rsidR="005A38D9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Linn, maakond, sihtnumber</w:t>
          </w:r>
        </w:sdtContent>
      </w:sdt>
      <w:r w:rsidR="005A38D9">
        <w:rPr>
          <w:rFonts w:ascii="Times New Roman" w:hAnsi="Times New Roman" w:cs="Times New Roman"/>
          <w:sz w:val="24"/>
          <w:szCs w:val="24"/>
        </w:rPr>
        <w:t xml:space="preserve">  </w:t>
      </w:r>
      <w:r w:rsidR="00982E92">
        <w:rPr>
          <w:rFonts w:ascii="Times New Roman" w:hAnsi="Times New Roman" w:cs="Times New Roman"/>
          <w:sz w:val="24"/>
          <w:szCs w:val="24"/>
        </w:rPr>
        <w:t xml:space="preserve"> Sadama tee 26 Salmistu küla Kuusalu Vald</w:t>
      </w:r>
      <w:r w:rsidR="005A38D9">
        <w:rPr>
          <w:rFonts w:ascii="Times New Roman" w:hAnsi="Times New Roman" w:cs="Times New Roman"/>
          <w:sz w:val="24"/>
          <w:szCs w:val="24"/>
        </w:rPr>
        <w:t xml:space="preserve"> </w:t>
      </w:r>
      <w:r w:rsidR="005A38D9" w:rsidRPr="005A38D9">
        <w:rPr>
          <w:rFonts w:ascii="Times New Roman" w:hAnsi="Times New Roman" w:cs="Times New Roman"/>
          <w:sz w:val="24"/>
          <w:szCs w:val="24"/>
        </w:rPr>
        <w:t>74629</w:t>
      </w:r>
    </w:p>
    <w:p w14:paraId="47B97471" w14:textId="4CEE14C7" w:rsidR="00553DF6" w:rsidRDefault="00AF28C2" w:rsidP="00CC4524">
      <w:pPr>
        <w:pStyle w:val="Kuupev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BA9D93B8D953403389575DBB4FADBB1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D83A8D">
            <w:rPr>
              <w:rFonts w:ascii="Times New Roman" w:hAnsi="Times New Roman" w:cs="Times New Roman"/>
              <w:sz w:val="24"/>
              <w:szCs w:val="24"/>
            </w:rPr>
            <w:t>Kontaktandmed</w:t>
          </w:r>
          <w:r w:rsidR="005A38D9"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r w:rsidR="00982E92">
            <w:rPr>
              <w:rFonts w:ascii="Times New Roman" w:hAnsi="Times New Roman" w:cs="Times New Roman"/>
              <w:sz w:val="24"/>
              <w:szCs w:val="24"/>
            </w:rPr>
            <w:t xml:space="preserve"> Madis Praks tel.5064889 praksmadis@gmail.com</w:t>
          </w:r>
        </w:sdtContent>
      </w:sdt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C28179" w14:textId="419F5FD7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 xml:space="preserve">Palun kirjeldage, milliseid kulutusi soovite hüvitada ja nende eesmärke (nt remont, hooldus,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koolitus kulud</w:t>
            </w: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>, varustuse soetamine jne).</w:t>
            </w: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2458"/>
              <w:gridCol w:w="1276"/>
              <w:gridCol w:w="1562"/>
              <w:gridCol w:w="2935"/>
            </w:tblGrid>
            <w:tr w:rsidR="00642DCE" w:rsidRPr="00EB29B0" w14:paraId="442F534B" w14:textId="77777777" w:rsidTr="00642DCE">
              <w:tc>
                <w:tcPr>
                  <w:tcW w:w="1562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458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562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2935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/merepäästetööga </w:t>
                  </w:r>
                </w:p>
              </w:tc>
            </w:tr>
            <w:tr w:rsidR="00642DCE" w14:paraId="11B82948" w14:textId="77777777" w:rsidTr="00642DCE">
              <w:tc>
                <w:tcPr>
                  <w:tcW w:w="1562" w:type="dxa"/>
                </w:tcPr>
                <w:p w14:paraId="1F406E55" w14:textId="2FF18B11" w:rsidR="00642DCE" w:rsidRDefault="00A831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Mootori hooldus</w:t>
                  </w:r>
                  <w:r w:rsidR="00A9008F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tööd </w:t>
                  </w:r>
                </w:p>
                <w:p w14:paraId="1B4A131F" w14:textId="46A57749" w:rsidR="00AF28C2" w:rsidRDefault="00AF28C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 w:rsidRPr="00AF28C2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Arve-saateleht nr.: 9013652</w:t>
                  </w:r>
                </w:p>
                <w:p w14:paraId="669B3158" w14:textId="5C4657D4" w:rsidR="00AE0AD4" w:rsidRPr="00642DCE" w:rsidRDefault="00AE0AD4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2458" w:type="dxa"/>
                </w:tcPr>
                <w:p w14:paraId="6AC0F9A6" w14:textId="5D10E695" w:rsidR="00642DCE" w:rsidRPr="00642DCE" w:rsidRDefault="00A8316D" w:rsidP="00A9008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 w:rsidRPr="00A8316D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Honda BF115 J LRU - BBWJ-1000779 - BBWJ-1000779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–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96 </w:t>
                  </w:r>
                  <w:r w:rsidRPr="00A8316D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h</w:t>
                  </w:r>
                  <w:proofErr w:type="gramEnd"/>
                  <w:r w:rsidRPr="00A8316D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083638BD" w14:textId="6202B233" w:rsidR="00642DCE" w:rsidRPr="00642DCE" w:rsidRDefault="00A831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559,57</w:t>
                  </w:r>
                </w:p>
              </w:tc>
              <w:tc>
                <w:tcPr>
                  <w:tcW w:w="1562" w:type="dxa"/>
                </w:tcPr>
                <w:p w14:paraId="232B5F90" w14:textId="4AB7726C" w:rsidR="00642DCE" w:rsidRPr="00642DCE" w:rsidRDefault="00A831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26</w:t>
                  </w:r>
                  <w:r w:rsidR="00982E92" w:rsidRPr="00982E92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2</w:t>
                  </w:r>
                  <w:r w:rsidR="00982E92" w:rsidRPr="00982E92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.2025</w:t>
                  </w:r>
                </w:p>
              </w:tc>
              <w:tc>
                <w:tcPr>
                  <w:tcW w:w="2935" w:type="dxa"/>
                </w:tcPr>
                <w:p w14:paraId="51FDD3EE" w14:textId="3E0D1B4E" w:rsidR="00642DCE" w:rsidRPr="00642DCE" w:rsidRDefault="00A9008F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Merepäästetööde paadi</w:t>
                  </w:r>
                  <w:r w:rsidR="00A831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Wilburi</w:t>
                  </w:r>
                  <w:r w:rsidR="00982E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831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mootori</w:t>
                  </w:r>
                  <w:r w:rsidR="00982E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831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hooldus.</w:t>
                  </w:r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7777777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3D0592A2" w:rsidR="00642DCE" w:rsidRPr="00E7336D" w:rsidRDefault="00982E92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Kulud ei ole kaetud ühegi teise toetuse abil.</w:t>
            </w: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Palun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E7336D" w:rsidRDefault="00EE18E6" w:rsidP="00723816">
            <w:pPr>
              <w:pStyle w:val="Pealkiri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E012" w14:textId="77777777" w:rsidR="00642DCE" w:rsidRPr="00E7336D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  <w:p w14:paraId="1B58A173" w14:textId="77777777" w:rsidR="00553DF6" w:rsidRPr="00E7336D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53DF6" w:rsidRPr="00A628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6CB8" w14:textId="77777777" w:rsidR="00CC4524" w:rsidRDefault="00CC4524" w:rsidP="00553DF6">
      <w:r>
        <w:separator/>
      </w:r>
    </w:p>
  </w:endnote>
  <w:endnote w:type="continuationSeparator" w:id="0">
    <w:p w14:paraId="25E121E7" w14:textId="77777777" w:rsidR="00CC4524" w:rsidRDefault="00CC4524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Jalus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9A0A" w14:textId="77777777" w:rsidR="00CC4524" w:rsidRDefault="00CC4524" w:rsidP="00553DF6">
      <w:r>
        <w:separator/>
      </w:r>
    </w:p>
  </w:footnote>
  <w:footnote w:type="continuationSeparator" w:id="0">
    <w:p w14:paraId="542B2731" w14:textId="77777777" w:rsidR="00CC4524" w:rsidRDefault="00CC4524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4E90" w14:textId="1FE36F17" w:rsidR="00F502BD" w:rsidRPr="00F502BD" w:rsidRDefault="00F502BD" w:rsidP="00F502BD">
    <w:pPr>
      <w:pStyle w:val="Pis"/>
      <w:ind w:hanging="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4"/>
    <w:rsid w:val="000478A3"/>
    <w:rsid w:val="0006005E"/>
    <w:rsid w:val="00170C66"/>
    <w:rsid w:val="00252A23"/>
    <w:rsid w:val="00313F8C"/>
    <w:rsid w:val="00334A00"/>
    <w:rsid w:val="003F55B9"/>
    <w:rsid w:val="003F798C"/>
    <w:rsid w:val="0041512D"/>
    <w:rsid w:val="00553DF6"/>
    <w:rsid w:val="005555A4"/>
    <w:rsid w:val="0056754F"/>
    <w:rsid w:val="005A38D9"/>
    <w:rsid w:val="00642DCE"/>
    <w:rsid w:val="00887B31"/>
    <w:rsid w:val="008C46C4"/>
    <w:rsid w:val="00982E92"/>
    <w:rsid w:val="00994A78"/>
    <w:rsid w:val="00A34381"/>
    <w:rsid w:val="00A628E3"/>
    <w:rsid w:val="00A8316D"/>
    <w:rsid w:val="00A9008F"/>
    <w:rsid w:val="00AD0E41"/>
    <w:rsid w:val="00AE0AD4"/>
    <w:rsid w:val="00AF28C2"/>
    <w:rsid w:val="00B84E10"/>
    <w:rsid w:val="00CC4524"/>
    <w:rsid w:val="00D4718D"/>
    <w:rsid w:val="00D83A8D"/>
    <w:rsid w:val="00DB268A"/>
    <w:rsid w:val="00E7336D"/>
    <w:rsid w:val="00EE18E6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53DF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53DF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53DF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53DF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PisMrk">
    <w:name w:val="Päis Märk"/>
    <w:basedOn w:val="Liguvaikefont"/>
    <w:link w:val="Pis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allaad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Kuupev">
    <w:name w:val="Date"/>
    <w:basedOn w:val="Normaallaad"/>
    <w:next w:val="Normaallaad"/>
    <w:link w:val="KuupevMrk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KuupevMrk">
    <w:name w:val="Kuupäev Märk"/>
    <w:basedOn w:val="Liguvaikefont"/>
    <w:link w:val="Kuupev"/>
    <w:uiPriority w:val="2"/>
    <w:rsid w:val="00553DF6"/>
    <w:rPr>
      <w:spacing w:val="4"/>
      <w:kern w:val="0"/>
    </w:rPr>
  </w:style>
  <w:style w:type="paragraph" w:styleId="Jalus">
    <w:name w:val="footer"/>
    <w:basedOn w:val="Normaallaad"/>
    <w:link w:val="JalusMrk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53DF6"/>
  </w:style>
  <w:style w:type="paragraph" w:customStyle="1" w:styleId="Disclaimer">
    <w:name w:val="Disclaimer"/>
    <w:basedOn w:val="Normaallaad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Liguvaikefont"/>
    <w:rsid w:val="00553DF6"/>
  </w:style>
  <w:style w:type="table" w:styleId="Kontuurtabel">
    <w:name w:val="Table Grid"/>
    <w:basedOn w:val="Normaaltabe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4ED94247064063AF90DA8C9B55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C154-D81F-4C16-8DA9-D707E327CBBD}"/>
      </w:docPartPr>
      <w:docPartBody>
        <w:p w:rsidR="00BF1834" w:rsidRDefault="00BF1834">
          <w:pPr>
            <w:pStyle w:val="E24ED94247064063AF90DA8C9B55B1AD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BA9D93B8D953403389575DBB4FAD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B4BA-E30A-4D7A-A9D0-84AE8B5DF15D}"/>
      </w:docPartPr>
      <w:docPartBody>
        <w:p w:rsidR="00BF1834" w:rsidRDefault="00BF1834">
          <w:pPr>
            <w:pStyle w:val="BA9D93B8D953403389575DBB4FADBB12"/>
          </w:pPr>
          <w:r w:rsidRPr="0089506A">
            <w:rPr>
              <w:lang w:bidi="et-EE"/>
            </w:rPr>
            <w:t>Kuupäev</w:t>
          </w:r>
        </w:p>
      </w:docPartBody>
    </w:docPart>
    <w:docPart>
      <w:docPartPr>
        <w:name w:val="82E4C21BA0BE444F9E007551AF4EBAC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B1FD459-A293-473C-A430-4F540FFE51C9}"/>
      </w:docPartPr>
      <w:docPartBody>
        <w:p w:rsidR="006269B9" w:rsidRDefault="006269B9" w:rsidP="006269B9">
          <w:pPr>
            <w:pStyle w:val="82E4C21BA0BE444F9E007551AF4EBAC8"/>
          </w:pPr>
          <w:r w:rsidRPr="0089506A">
            <w:rPr>
              <w:lang w:bidi="et-EE"/>
            </w:rPr>
            <w:t>Linn, maakond, sihtnumber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34"/>
    <w:rsid w:val="000478A3"/>
    <w:rsid w:val="0041512D"/>
    <w:rsid w:val="005555A4"/>
    <w:rsid w:val="006269B9"/>
    <w:rsid w:val="00B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24ED94247064063AF90DA8C9B55B1AD">
    <w:name w:val="E24ED94247064063AF90DA8C9B55B1AD"/>
  </w:style>
  <w:style w:type="paragraph" w:customStyle="1" w:styleId="BA9D93B8D953403389575DBB4FADBB12">
    <w:name w:val="BA9D93B8D953403389575DBB4FADBB12"/>
  </w:style>
  <w:style w:type="paragraph" w:customStyle="1" w:styleId="82E4C21BA0BE444F9E007551AF4EBAC8">
    <w:name w:val="82E4C21BA0BE444F9E007551AF4EBAC8"/>
    <w:rsid w:val="006269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F44-25DE-4A84-88DE-26C00C7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kulude hüvitamise taotlusvorm.dotx</Template>
  <TotalTime>6</TotalTime>
  <Pages>1</Pages>
  <Words>185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>Kontaktandmed:  Madis Praks tel.5064889 praksmadis@gmail.com</dc:description>
  <cp:lastModifiedBy>Madis Praks</cp:lastModifiedBy>
  <cp:revision>4</cp:revision>
  <dcterms:created xsi:type="dcterms:W3CDTF">2025-12-09T10:08:00Z</dcterms:created>
  <dcterms:modified xsi:type="dcterms:W3CDTF">2025-12-09T10:12:00Z</dcterms:modified>
</cp:coreProperties>
</file>